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6687" w14:textId="77777777" w:rsidR="00C36524" w:rsidRPr="00C36524" w:rsidRDefault="00C36524" w:rsidP="00C36524">
      <w:pPr>
        <w:pStyle w:val="Title"/>
        <w:rPr>
          <w:rFonts w:ascii="Arial" w:hAnsi="Arial" w:cs="Arial"/>
          <w:bCs/>
          <w:i w:val="0"/>
          <w:color w:val="3C5896"/>
          <w:sz w:val="16"/>
          <w:szCs w:val="16"/>
        </w:rPr>
      </w:pPr>
    </w:p>
    <w:p w14:paraId="4FCD150C" w14:textId="77777777" w:rsidR="00C36524" w:rsidRDefault="00C36524" w:rsidP="00C36524">
      <w:pPr>
        <w:pStyle w:val="Title"/>
        <w:rPr>
          <w:rFonts w:ascii="Arial" w:hAnsi="Arial" w:cs="Arial"/>
          <w:bCs/>
          <w:i w:val="0"/>
          <w:color w:val="3C5896"/>
          <w:sz w:val="36"/>
          <w:szCs w:val="36"/>
        </w:rPr>
      </w:pPr>
      <w:r w:rsidRPr="005F0058">
        <w:rPr>
          <w:rFonts w:ascii="Arial" w:hAnsi="Arial" w:cs="Arial"/>
          <w:bCs/>
          <w:i w:val="0"/>
          <w:color w:val="3C5896"/>
          <w:sz w:val="36"/>
          <w:szCs w:val="36"/>
        </w:rPr>
        <w:t>School Of Languages, Linguistics &amp; Film</w:t>
      </w:r>
    </w:p>
    <w:p w14:paraId="48AD2755" w14:textId="77777777" w:rsidR="00C36524" w:rsidRPr="00C36524" w:rsidRDefault="00C36524" w:rsidP="00C36524">
      <w:pPr>
        <w:pStyle w:val="Title"/>
        <w:rPr>
          <w:rFonts w:ascii="Arial" w:hAnsi="Arial" w:cs="Arial"/>
          <w:bCs/>
          <w:i w:val="0"/>
          <w:color w:val="3C5896"/>
          <w:sz w:val="20"/>
          <w:szCs w:val="20"/>
        </w:rPr>
      </w:pPr>
    </w:p>
    <w:p w14:paraId="405E18CD" w14:textId="5B0E53B8" w:rsidR="00A96FE8" w:rsidRDefault="007E28C9" w:rsidP="00C36524">
      <w:pPr>
        <w:jc w:val="center"/>
        <w:rPr>
          <w:rFonts w:ascii="Arial" w:hAnsi="Arial" w:cs="Arial"/>
          <w:bCs/>
          <w:sz w:val="36"/>
          <w:szCs w:val="36"/>
        </w:rPr>
      </w:pPr>
      <w:r w:rsidRPr="00C36524">
        <w:rPr>
          <w:rFonts w:ascii="Arial" w:hAnsi="Arial" w:cs="Arial"/>
          <w:bCs/>
          <w:sz w:val="36"/>
          <w:szCs w:val="36"/>
        </w:rPr>
        <w:t>Pre-Masters Graduate Diploma</w:t>
      </w:r>
      <w:r w:rsidR="00675C9C" w:rsidRPr="00C36524">
        <w:rPr>
          <w:rFonts w:ascii="Arial" w:hAnsi="Arial" w:cs="Arial"/>
          <w:bCs/>
          <w:sz w:val="36"/>
          <w:szCs w:val="36"/>
        </w:rPr>
        <w:t xml:space="preserve"> </w:t>
      </w:r>
      <w:r w:rsidR="00C36524" w:rsidRPr="005F0058">
        <w:rPr>
          <w:rFonts w:ascii="Arial" w:hAnsi="Arial" w:cs="Arial"/>
          <w:bCs/>
          <w:sz w:val="36"/>
          <w:szCs w:val="36"/>
        </w:rPr>
        <w:t>2017–18</w:t>
      </w:r>
    </w:p>
    <w:p w14:paraId="699D5F8A" w14:textId="77777777" w:rsidR="00C36524" w:rsidRPr="00C36524" w:rsidRDefault="00C36524" w:rsidP="00C36524">
      <w:pPr>
        <w:jc w:val="center"/>
        <w:rPr>
          <w:rFonts w:ascii="Arial" w:hAnsi="Arial" w:cs="Arial"/>
          <w:bCs/>
          <w:sz w:val="16"/>
          <w:szCs w:val="16"/>
        </w:rPr>
      </w:pPr>
    </w:p>
    <w:p w14:paraId="21F2E605" w14:textId="4BA612AB" w:rsidR="007E28C9" w:rsidRPr="00C36524" w:rsidRDefault="007E28C9">
      <w:pPr>
        <w:pStyle w:val="Title"/>
        <w:rPr>
          <w:rFonts w:ascii="Arial" w:hAnsi="Arial" w:cs="Arial"/>
          <w:bCs/>
          <w:i w:val="0"/>
          <w:sz w:val="23"/>
          <w:szCs w:val="23"/>
        </w:rPr>
      </w:pPr>
      <w:r w:rsidRPr="00C36524">
        <w:rPr>
          <w:rFonts w:ascii="Arial" w:hAnsi="Arial" w:cs="Arial"/>
          <w:bCs/>
          <w:i w:val="0"/>
          <w:sz w:val="23"/>
          <w:szCs w:val="23"/>
        </w:rPr>
        <w:t>in Finance and Economics (PMP FE)</w:t>
      </w:r>
    </w:p>
    <w:p w14:paraId="74EA47E0" w14:textId="03AE2AA1" w:rsidR="00675C9C" w:rsidRPr="00C36524" w:rsidRDefault="00675C9C">
      <w:pPr>
        <w:pStyle w:val="Title"/>
        <w:rPr>
          <w:rFonts w:ascii="Arial" w:hAnsi="Arial" w:cs="Arial"/>
          <w:bCs/>
          <w:i w:val="0"/>
          <w:sz w:val="23"/>
          <w:szCs w:val="23"/>
        </w:rPr>
      </w:pPr>
      <w:r w:rsidRPr="00C36524">
        <w:rPr>
          <w:rFonts w:ascii="Arial" w:hAnsi="Arial" w:cs="Arial"/>
          <w:bCs/>
          <w:i w:val="0"/>
          <w:sz w:val="23"/>
          <w:szCs w:val="23"/>
        </w:rPr>
        <w:t xml:space="preserve">in </w:t>
      </w:r>
      <w:r w:rsidR="00B50E06" w:rsidRPr="00C36524">
        <w:rPr>
          <w:rFonts w:ascii="Arial" w:hAnsi="Arial" w:cs="Arial"/>
          <w:bCs/>
          <w:i w:val="0"/>
          <w:sz w:val="23"/>
          <w:szCs w:val="23"/>
        </w:rPr>
        <w:t xml:space="preserve">Humanities and </w:t>
      </w:r>
      <w:r w:rsidRPr="00C36524">
        <w:rPr>
          <w:rFonts w:ascii="Arial" w:hAnsi="Arial" w:cs="Arial"/>
          <w:bCs/>
          <w:i w:val="0"/>
          <w:sz w:val="23"/>
          <w:szCs w:val="23"/>
        </w:rPr>
        <w:t>Social Sciences</w:t>
      </w:r>
      <w:r w:rsidR="003512CD" w:rsidRPr="00C36524">
        <w:rPr>
          <w:rFonts w:ascii="Arial" w:hAnsi="Arial" w:cs="Arial"/>
          <w:bCs/>
          <w:i w:val="0"/>
          <w:sz w:val="23"/>
          <w:szCs w:val="23"/>
        </w:rPr>
        <w:t xml:space="preserve"> </w:t>
      </w:r>
      <w:r w:rsidR="007E28C9" w:rsidRPr="00C36524">
        <w:rPr>
          <w:rFonts w:ascii="Arial" w:hAnsi="Arial" w:cs="Arial"/>
          <w:bCs/>
          <w:i w:val="0"/>
          <w:sz w:val="23"/>
          <w:szCs w:val="23"/>
        </w:rPr>
        <w:t>(PMP HSS)</w:t>
      </w:r>
    </w:p>
    <w:p w14:paraId="6198D036" w14:textId="77777777" w:rsidR="00C36524" w:rsidRPr="00C36524" w:rsidRDefault="00C36524" w:rsidP="00C36524">
      <w:pPr>
        <w:pStyle w:val="Heading2"/>
        <w:spacing w:after="120"/>
        <w:rPr>
          <w:rFonts w:ascii="Arial" w:hAnsi="Arial" w:cs="Arial"/>
          <w:i w:val="0"/>
          <w:sz w:val="16"/>
          <w:szCs w:val="16"/>
        </w:rPr>
      </w:pPr>
    </w:p>
    <w:p w14:paraId="33BBFA9F" w14:textId="664B5E89" w:rsidR="00F4511F" w:rsidRPr="00C36524" w:rsidRDefault="00675C9C" w:rsidP="00C36524">
      <w:pPr>
        <w:pStyle w:val="Heading2"/>
        <w:rPr>
          <w:rFonts w:ascii="Arial" w:hAnsi="Arial" w:cs="Arial"/>
          <w:i w:val="0"/>
          <w:sz w:val="21"/>
          <w:szCs w:val="21"/>
          <w:vertAlign w:val="superscript"/>
        </w:rPr>
      </w:pPr>
      <w:r w:rsidRPr="003E6F4B">
        <w:rPr>
          <w:rFonts w:ascii="Arial" w:hAnsi="Arial" w:cs="Arial"/>
          <w:i w:val="0"/>
          <w:sz w:val="23"/>
          <w:szCs w:val="23"/>
        </w:rPr>
        <w:t>INDUCTION</w:t>
      </w:r>
      <w:r w:rsidR="00C36524">
        <w:rPr>
          <w:rFonts w:ascii="Arial" w:hAnsi="Arial" w:cs="Arial"/>
          <w:i w:val="0"/>
          <w:sz w:val="23"/>
          <w:szCs w:val="23"/>
        </w:rPr>
        <w:t xml:space="preserve">: </w:t>
      </w:r>
      <w:r w:rsidR="00637D57" w:rsidRPr="00C36524">
        <w:rPr>
          <w:rFonts w:ascii="Arial" w:hAnsi="Arial" w:cs="Arial"/>
          <w:i w:val="0"/>
          <w:sz w:val="21"/>
          <w:szCs w:val="21"/>
        </w:rPr>
        <w:t xml:space="preserve">Monday </w:t>
      </w:r>
      <w:r w:rsidR="00C36524" w:rsidRPr="005F0058">
        <w:rPr>
          <w:rFonts w:ascii="Arial" w:hAnsi="Arial" w:cs="Arial"/>
          <w:i w:val="0"/>
          <w:sz w:val="21"/>
          <w:szCs w:val="21"/>
        </w:rPr>
        <w:t>18</w:t>
      </w:r>
      <w:r w:rsidR="00C36524" w:rsidRPr="005F0058">
        <w:rPr>
          <w:rFonts w:ascii="Arial" w:hAnsi="Arial" w:cs="Arial"/>
          <w:i w:val="0"/>
          <w:sz w:val="21"/>
          <w:szCs w:val="21"/>
          <w:vertAlign w:val="superscript"/>
        </w:rPr>
        <w:t>th</w:t>
      </w:r>
      <w:r w:rsidR="00C36524" w:rsidRPr="005F0058">
        <w:rPr>
          <w:rFonts w:ascii="Arial" w:hAnsi="Arial" w:cs="Arial"/>
          <w:i w:val="0"/>
          <w:sz w:val="21"/>
          <w:szCs w:val="21"/>
        </w:rPr>
        <w:t xml:space="preserve"> - Friday 22</w:t>
      </w:r>
      <w:r w:rsidR="00C36524" w:rsidRPr="005F0058">
        <w:rPr>
          <w:rFonts w:ascii="Arial" w:hAnsi="Arial" w:cs="Arial"/>
          <w:i w:val="0"/>
          <w:sz w:val="21"/>
          <w:szCs w:val="21"/>
          <w:vertAlign w:val="superscript"/>
        </w:rPr>
        <w:t>nd</w:t>
      </w:r>
      <w:r w:rsidR="00C36524" w:rsidRPr="005F0058">
        <w:rPr>
          <w:rFonts w:ascii="Arial" w:hAnsi="Arial" w:cs="Arial"/>
          <w:i w:val="0"/>
          <w:sz w:val="21"/>
          <w:szCs w:val="21"/>
        </w:rPr>
        <w:t xml:space="preserve"> September 2017</w:t>
      </w:r>
    </w:p>
    <w:p w14:paraId="4D8A6E4B" w14:textId="77777777" w:rsidR="00054479" w:rsidRPr="00C36524" w:rsidRDefault="00054479" w:rsidP="002A5026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758" w:type="dxa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1548"/>
        <w:gridCol w:w="4860"/>
        <w:gridCol w:w="2350"/>
      </w:tblGrid>
      <w:tr w:rsidR="00C36524" w:rsidRPr="009F37E2" w14:paraId="20D53F83" w14:textId="77777777" w:rsidTr="006E6EB8">
        <w:trPr>
          <w:trHeight w:val="177"/>
        </w:trPr>
        <w:tc>
          <w:tcPr>
            <w:tcW w:w="8758" w:type="dxa"/>
            <w:gridSpan w:val="3"/>
            <w:shd w:val="clear" w:color="auto" w:fill="auto"/>
            <w:vAlign w:val="center"/>
          </w:tcPr>
          <w:p w14:paraId="7BFC805C" w14:textId="6A1F2475" w:rsidR="00C36524" w:rsidRPr="009F37E2" w:rsidRDefault="00C36524" w:rsidP="00637D5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Monday 18</w:t>
            </w:r>
            <w:r w:rsidRPr="00DE7303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Tuesday 19</w:t>
            </w:r>
            <w:r w:rsidRPr="00DE7303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September</w:t>
            </w:r>
          </w:p>
        </w:tc>
      </w:tr>
      <w:tr w:rsidR="00C36524" w:rsidRPr="009F37E2" w14:paraId="6CABBC99" w14:textId="77777777" w:rsidTr="00C36524">
        <w:tc>
          <w:tcPr>
            <w:tcW w:w="8758" w:type="dxa"/>
            <w:gridSpan w:val="3"/>
            <w:shd w:val="clear" w:color="auto" w:fill="auto"/>
            <w:vAlign w:val="center"/>
          </w:tcPr>
          <w:p w14:paraId="7FF6C62B" w14:textId="77777777" w:rsidR="006E6EB8" w:rsidRDefault="00C36524" w:rsidP="00637D5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E7303">
              <w:rPr>
                <w:rFonts w:ascii="Arial" w:hAnsi="Arial" w:cs="Arial"/>
                <w:iCs/>
                <w:sz w:val="20"/>
                <w:szCs w:val="20"/>
              </w:rPr>
              <w:t xml:space="preserve">See International Student Welcome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Week </w:t>
            </w:r>
            <w:r w:rsidRPr="00DE7303">
              <w:rPr>
                <w:rFonts w:ascii="Arial" w:hAnsi="Arial" w:cs="Arial"/>
                <w:i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  <w:p w14:paraId="36C98979" w14:textId="391D69F1" w:rsidR="00C36524" w:rsidRPr="009F37E2" w:rsidRDefault="0032240E" w:rsidP="00637D5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hyperlink r:id="rId7" w:history="1">
              <w:r w:rsidR="006E6EB8" w:rsidRPr="00DD1293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http://www.qmul.ac.uk/newstudents/when-you-arrive/welcome-week/index.html</w:t>
              </w:r>
            </w:hyperlink>
            <w:r w:rsidR="006E6EB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C36524" w:rsidRPr="009F37E2" w14:paraId="0EF05E3A" w14:textId="77777777" w:rsidTr="00C36524">
        <w:tc>
          <w:tcPr>
            <w:tcW w:w="8758" w:type="dxa"/>
            <w:gridSpan w:val="3"/>
            <w:shd w:val="clear" w:color="auto" w:fill="auto"/>
            <w:vAlign w:val="center"/>
          </w:tcPr>
          <w:p w14:paraId="7D4659CF" w14:textId="39818BE8" w:rsidR="00C36524" w:rsidRPr="009F37E2" w:rsidRDefault="00C36524" w:rsidP="00BC352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Wednesday 20</w:t>
            </w:r>
            <w:r w:rsidRPr="00327A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September</w:t>
            </w:r>
          </w:p>
        </w:tc>
      </w:tr>
      <w:tr w:rsidR="00BC3527" w:rsidRPr="009F37E2" w14:paraId="6B2B35B1" w14:textId="77777777" w:rsidTr="00C36524">
        <w:tc>
          <w:tcPr>
            <w:tcW w:w="1548" w:type="dxa"/>
            <w:shd w:val="clear" w:color="auto" w:fill="auto"/>
          </w:tcPr>
          <w:p w14:paraId="465B16C1" w14:textId="57F2546B" w:rsidR="00BC3527" w:rsidRDefault="00BC3527" w:rsidP="00BC35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7A63">
              <w:rPr>
                <w:rFonts w:ascii="Arial" w:hAnsi="Arial" w:cs="Arial"/>
                <w:iCs/>
                <w:sz w:val="20"/>
                <w:szCs w:val="20"/>
              </w:rPr>
              <w:t>17:30 – 18:00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242153E" w14:textId="43D2658E" w:rsidR="00BC3527" w:rsidRPr="009F37E2" w:rsidRDefault="00C36524" w:rsidP="00634194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Enrolment: B</w:t>
            </w:r>
            <w:r w:rsidRPr="006D6077">
              <w:rPr>
                <w:rFonts w:ascii="Arial" w:hAnsi="Arial" w:cs="Arial"/>
                <w:i/>
                <w:sz w:val="20"/>
                <w:szCs w:val="20"/>
              </w:rPr>
              <w:t>ring passport, proof of payment, and your original high school certificates and English test</w:t>
            </w:r>
          </w:p>
        </w:tc>
        <w:tc>
          <w:tcPr>
            <w:tcW w:w="2350" w:type="dxa"/>
            <w:shd w:val="clear" w:color="auto" w:fill="auto"/>
          </w:tcPr>
          <w:p w14:paraId="6C35E8A7" w14:textId="17D7CB13" w:rsidR="00BC3527" w:rsidRPr="009F37E2" w:rsidRDefault="00BC3527" w:rsidP="00BC352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D6077">
              <w:rPr>
                <w:rFonts w:ascii="Arial" w:hAnsi="Arial" w:cs="Arial"/>
                <w:iCs/>
                <w:sz w:val="20"/>
                <w:szCs w:val="20"/>
              </w:rPr>
              <w:t>Queens’ Building Octagon</w:t>
            </w:r>
          </w:p>
        </w:tc>
      </w:tr>
      <w:tr w:rsidR="00570D71" w:rsidRPr="009F37E2" w14:paraId="77A3AAC4" w14:textId="77777777" w:rsidTr="00C36524">
        <w:tc>
          <w:tcPr>
            <w:tcW w:w="8758" w:type="dxa"/>
            <w:gridSpan w:val="3"/>
            <w:shd w:val="clear" w:color="auto" w:fill="auto"/>
            <w:vAlign w:val="center"/>
          </w:tcPr>
          <w:p w14:paraId="2C23E20C" w14:textId="34972527" w:rsidR="00570D71" w:rsidRPr="009F37E2" w:rsidRDefault="00570D71" w:rsidP="00570D7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Thursday 21</w:t>
            </w:r>
            <w:r w:rsidRPr="00327A1E"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B055A7">
              <w:rPr>
                <w:rFonts w:ascii="Arial" w:hAnsi="Arial" w:cs="Arial"/>
                <w:b/>
                <w:iCs/>
                <w:sz w:val="20"/>
                <w:szCs w:val="20"/>
              </w:rPr>
              <w:t>September</w:t>
            </w:r>
          </w:p>
        </w:tc>
      </w:tr>
      <w:tr w:rsidR="00570D71" w:rsidRPr="009F37E2" w14:paraId="148598FB" w14:textId="77777777" w:rsidTr="00D13890">
        <w:trPr>
          <w:trHeight w:val="1956"/>
        </w:trPr>
        <w:tc>
          <w:tcPr>
            <w:tcW w:w="1548" w:type="dxa"/>
            <w:shd w:val="clear" w:color="auto" w:fill="auto"/>
          </w:tcPr>
          <w:p w14:paraId="0BD01062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</w:t>
            </w:r>
            <w:r w:rsidRPr="009F37E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  <w:p w14:paraId="48112B82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F0500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A49F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B3682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88C4D" w14:textId="77777777" w:rsidR="0032240E" w:rsidRDefault="0032240E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54A4" w14:textId="77777777" w:rsidR="0032240E" w:rsidRDefault="0032240E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B1B2F" w14:textId="0DEA940A" w:rsidR="00570D71" w:rsidRPr="009F37E2" w:rsidRDefault="00D13890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 – 12.45</w:t>
            </w:r>
          </w:p>
        </w:tc>
        <w:tc>
          <w:tcPr>
            <w:tcW w:w="4860" w:type="dxa"/>
            <w:shd w:val="clear" w:color="auto" w:fill="auto"/>
          </w:tcPr>
          <w:p w14:paraId="711E159E" w14:textId="77777777" w:rsidR="0032240E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to the PMP – </w:t>
            </w:r>
          </w:p>
          <w:p w14:paraId="6DE2BFCF" w14:textId="171F5FE8" w:rsidR="00570D71" w:rsidRPr="0032240E" w:rsidRDefault="00570D71" w:rsidP="00570D71">
            <w:pPr>
              <w:rPr>
                <w:rFonts w:ascii="Arial" w:hAnsi="Arial" w:cs="Arial"/>
                <w:b/>
              </w:rPr>
            </w:pPr>
            <w:r w:rsidRPr="0032240E">
              <w:rPr>
                <w:rFonts w:ascii="Arial" w:hAnsi="Arial" w:cs="Arial"/>
                <w:b/>
              </w:rPr>
              <w:t>Graduate Dip</w:t>
            </w:r>
            <w:r w:rsidR="004826C5" w:rsidRPr="0032240E">
              <w:rPr>
                <w:rFonts w:ascii="Arial" w:hAnsi="Arial" w:cs="Arial"/>
                <w:b/>
              </w:rPr>
              <w:t>loma in Finance &amp; Economics</w:t>
            </w:r>
            <w:r w:rsidR="0032240E">
              <w:rPr>
                <w:rFonts w:ascii="Arial" w:hAnsi="Arial" w:cs="Arial"/>
                <w:b/>
              </w:rPr>
              <w:t xml:space="preserve"> (only)</w:t>
            </w:r>
          </w:p>
          <w:p w14:paraId="1222AF5A" w14:textId="5F0ACB0A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 general welcome and introduction to ELSS</w:t>
            </w:r>
          </w:p>
          <w:p w14:paraId="3C1C2C41" w14:textId="3781DB8A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economics/finance and econometrics modules</w:t>
            </w:r>
          </w:p>
          <w:p w14:paraId="4DCAFBF2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E9BE4" w14:textId="28114277" w:rsidR="00570D71" w:rsidRPr="0032240E" w:rsidRDefault="00570D71" w:rsidP="00570D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Welcome to the PMP – </w:t>
            </w:r>
            <w:r w:rsidRPr="0032240E">
              <w:rPr>
                <w:rFonts w:ascii="Arial" w:hAnsi="Arial" w:cs="Arial"/>
                <w:b/>
              </w:rPr>
              <w:t>Graduate Diploma in Humanities and Social Sciences</w:t>
            </w:r>
            <w:r w:rsidR="0032240E" w:rsidRPr="0032240E">
              <w:rPr>
                <w:rFonts w:ascii="Arial" w:hAnsi="Arial" w:cs="Arial"/>
                <w:b/>
              </w:rPr>
              <w:t xml:space="preserve"> (only)</w:t>
            </w:r>
          </w:p>
          <w:p w14:paraId="394F3A9B" w14:textId="0E531E6A" w:rsidR="00570D71" w:rsidRPr="009F37E2" w:rsidRDefault="00D13890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Includes general welcome</w:t>
            </w:r>
            <w:r w:rsidR="00570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F65">
              <w:rPr>
                <w:rFonts w:ascii="Arial" w:hAnsi="Arial" w:cs="Arial"/>
                <w:sz w:val="20"/>
                <w:szCs w:val="20"/>
              </w:rPr>
              <w:t xml:space="preserve">to ELSS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74F65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introduction to business, politics, languages and film studies.  </w:t>
            </w:r>
          </w:p>
        </w:tc>
        <w:tc>
          <w:tcPr>
            <w:tcW w:w="2350" w:type="dxa"/>
            <w:shd w:val="clear" w:color="auto" w:fill="auto"/>
          </w:tcPr>
          <w:p w14:paraId="6DB1294B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 w:rsidRPr="00356075">
              <w:rPr>
                <w:rFonts w:ascii="Arial" w:hAnsi="Arial" w:cs="Arial"/>
                <w:sz w:val="20"/>
                <w:szCs w:val="20"/>
              </w:rPr>
              <w:t>People's Palace PP2</w:t>
            </w:r>
          </w:p>
          <w:p w14:paraId="085CDEFA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5CBEB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A0959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572C7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0EECC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821CE" w14:textId="5E2F0566" w:rsidR="00570D71" w:rsidRPr="009F37E2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D71" w:rsidRPr="009F37E2" w14:paraId="509531BB" w14:textId="77777777" w:rsidTr="0032240E">
        <w:trPr>
          <w:trHeight w:val="15"/>
        </w:trPr>
        <w:tc>
          <w:tcPr>
            <w:tcW w:w="1548" w:type="dxa"/>
            <w:shd w:val="clear" w:color="auto" w:fill="auto"/>
          </w:tcPr>
          <w:p w14:paraId="26281900" w14:textId="0D9D155D" w:rsidR="00570D71" w:rsidRPr="009F37E2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14.00-17.00</w:t>
            </w:r>
          </w:p>
        </w:tc>
        <w:tc>
          <w:tcPr>
            <w:tcW w:w="4860" w:type="dxa"/>
            <w:shd w:val="clear" w:color="auto" w:fill="auto"/>
          </w:tcPr>
          <w:p w14:paraId="6B53DAFB" w14:textId="6F6B7D6D" w:rsidR="00570D71" w:rsidRPr="009F37E2" w:rsidRDefault="00570D71" w:rsidP="00322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Advice on </w:t>
            </w:r>
            <w:r w:rsidR="0032240E" w:rsidRPr="0032240E">
              <w:rPr>
                <w:rFonts w:ascii="Arial" w:hAnsi="Arial" w:cs="Arial"/>
                <w:b/>
                <w:iCs/>
              </w:rPr>
              <w:t>Humanities and Social Science</w:t>
            </w:r>
            <w:r w:rsidR="0032240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options (optional)</w:t>
            </w:r>
          </w:p>
        </w:tc>
        <w:tc>
          <w:tcPr>
            <w:tcW w:w="2350" w:type="dxa"/>
            <w:shd w:val="clear" w:color="auto" w:fill="auto"/>
          </w:tcPr>
          <w:p w14:paraId="0B04C20D" w14:textId="01A3F4A0" w:rsidR="00570D71" w:rsidRPr="009F37E2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 w:rsidRPr="00356075">
              <w:rPr>
                <w:rFonts w:ascii="Arial" w:hAnsi="Arial" w:cs="Arial"/>
                <w:sz w:val="20"/>
                <w:szCs w:val="20"/>
              </w:rPr>
              <w:t>Bancroft Building, Room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560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70D71" w:rsidRPr="009F37E2" w14:paraId="1403415F" w14:textId="77777777" w:rsidTr="00D13890">
        <w:trPr>
          <w:trHeight w:val="43"/>
        </w:trPr>
        <w:tc>
          <w:tcPr>
            <w:tcW w:w="8758" w:type="dxa"/>
            <w:gridSpan w:val="3"/>
            <w:shd w:val="clear" w:color="auto" w:fill="auto"/>
          </w:tcPr>
          <w:p w14:paraId="2C2187D0" w14:textId="77777777" w:rsidR="00570D71" w:rsidRDefault="00570D71" w:rsidP="00570D7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1D63F9B3" w14:textId="77777777" w:rsidR="00570D71" w:rsidRDefault="00570D71" w:rsidP="00570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36053" w14:textId="1C651A38" w:rsidR="00570D71" w:rsidRPr="009F37E2" w:rsidRDefault="00570D71" w:rsidP="00570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Friday 22</w:t>
            </w:r>
            <w:r w:rsidRPr="00327A1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240D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</w:tr>
      <w:tr w:rsidR="00570D71" w:rsidRPr="009F37E2" w14:paraId="62E19465" w14:textId="77777777" w:rsidTr="00C36524">
        <w:trPr>
          <w:trHeight w:val="52"/>
        </w:trPr>
        <w:tc>
          <w:tcPr>
            <w:tcW w:w="1548" w:type="dxa"/>
            <w:shd w:val="clear" w:color="auto" w:fill="auto"/>
          </w:tcPr>
          <w:p w14:paraId="5BEF9EAB" w14:textId="7DAF7466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F37E2">
              <w:rPr>
                <w:rFonts w:ascii="Arial" w:hAnsi="Arial" w:cs="Arial"/>
                <w:iCs/>
                <w:sz w:val="20"/>
                <w:szCs w:val="20"/>
              </w:rPr>
              <w:t>11:00 – 1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9F37E2">
              <w:rPr>
                <w:rFonts w:ascii="Arial" w:hAnsi="Arial" w:cs="Arial"/>
                <w:iCs/>
                <w:sz w:val="20"/>
                <w:szCs w:val="20"/>
              </w:rPr>
              <w:t>:00</w:t>
            </w:r>
          </w:p>
        </w:tc>
        <w:tc>
          <w:tcPr>
            <w:tcW w:w="4860" w:type="dxa"/>
            <w:shd w:val="clear" w:color="auto" w:fill="auto"/>
          </w:tcPr>
          <w:p w14:paraId="12A6F910" w14:textId="530EE232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F37E2">
              <w:rPr>
                <w:rFonts w:ascii="Arial" w:hAnsi="Arial" w:cs="Arial"/>
                <w:iCs/>
                <w:sz w:val="20"/>
                <w:szCs w:val="20"/>
              </w:rPr>
              <w:t>Maths Test</w:t>
            </w:r>
            <w:r w:rsidR="0032240E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 w:rsidR="0032240E" w:rsidRPr="0032240E">
              <w:rPr>
                <w:rFonts w:ascii="Arial" w:hAnsi="Arial" w:cs="Arial"/>
                <w:b/>
                <w:iCs/>
              </w:rPr>
              <w:t>Finance &amp; Economics</w:t>
            </w:r>
            <w:r w:rsidR="0032240E" w:rsidRPr="0032240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only</w:t>
            </w:r>
            <w:r w:rsidR="0032240E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2350" w:type="dxa"/>
            <w:shd w:val="clear" w:color="auto" w:fill="auto"/>
          </w:tcPr>
          <w:p w14:paraId="2AADA6B7" w14:textId="142415EC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Arts Two 3.20</w:t>
            </w:r>
          </w:p>
        </w:tc>
      </w:tr>
      <w:tr w:rsidR="00570D71" w:rsidRPr="009F37E2" w14:paraId="070C5205" w14:textId="77777777" w:rsidTr="0032240E">
        <w:trPr>
          <w:trHeight w:val="304"/>
        </w:trPr>
        <w:tc>
          <w:tcPr>
            <w:tcW w:w="1548" w:type="dxa"/>
            <w:shd w:val="clear" w:color="auto" w:fill="auto"/>
          </w:tcPr>
          <w:p w14:paraId="0306BF56" w14:textId="025A4B73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F37E2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9F37E2">
              <w:rPr>
                <w:rFonts w:ascii="Arial" w:hAnsi="Arial" w:cs="Arial"/>
                <w:iCs/>
                <w:sz w:val="20"/>
                <w:szCs w:val="20"/>
              </w:rPr>
              <w:t>:00</w:t>
            </w:r>
          </w:p>
        </w:tc>
        <w:tc>
          <w:tcPr>
            <w:tcW w:w="4860" w:type="dxa"/>
            <w:shd w:val="clear" w:color="auto" w:fill="auto"/>
          </w:tcPr>
          <w:p w14:paraId="21232415" w14:textId="77777777" w:rsidR="0032240E" w:rsidRDefault="00570D71" w:rsidP="00570D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37E2">
              <w:rPr>
                <w:rFonts w:ascii="Arial" w:hAnsi="Arial" w:cs="Arial"/>
                <w:bCs/>
                <w:sz w:val="20"/>
                <w:szCs w:val="20"/>
              </w:rPr>
              <w:t xml:space="preserve">Deadline for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option</w:t>
            </w:r>
            <w:r w:rsidRPr="009F37E2">
              <w:rPr>
                <w:rFonts w:ascii="Arial" w:hAnsi="Arial" w:cs="Arial"/>
                <w:bCs/>
                <w:sz w:val="20"/>
                <w:szCs w:val="20"/>
              </w:rPr>
              <w:t xml:space="preserve"> choices to be handed in</w:t>
            </w:r>
          </w:p>
          <w:p w14:paraId="34E6F526" w14:textId="5C2BF2B9" w:rsidR="0032240E" w:rsidRPr="0032240E" w:rsidRDefault="0032240E" w:rsidP="00570D71">
            <w:pPr>
              <w:rPr>
                <w:rFonts w:ascii="Arial" w:hAnsi="Arial" w:cs="Arial"/>
                <w:b/>
                <w:bCs/>
              </w:rPr>
            </w:pPr>
            <w:r w:rsidRPr="0032240E">
              <w:rPr>
                <w:rFonts w:ascii="Arial" w:hAnsi="Arial" w:cs="Arial"/>
                <w:b/>
                <w:bCs/>
              </w:rPr>
              <w:t>(All pre-masters students)</w:t>
            </w:r>
          </w:p>
        </w:tc>
        <w:tc>
          <w:tcPr>
            <w:tcW w:w="2350" w:type="dxa"/>
            <w:shd w:val="clear" w:color="auto" w:fill="auto"/>
          </w:tcPr>
          <w:p w14:paraId="1B578169" w14:textId="1475E4F9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36524">
              <w:rPr>
                <w:rFonts w:ascii="Arial" w:hAnsi="Arial" w:cs="Arial"/>
                <w:iCs/>
                <w:sz w:val="20"/>
                <w:szCs w:val="20"/>
              </w:rPr>
              <w:t>Arts One 1.0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570D71" w:rsidRPr="009F37E2" w14:paraId="49800591" w14:textId="77777777" w:rsidTr="00C36524">
        <w:tc>
          <w:tcPr>
            <w:tcW w:w="8758" w:type="dxa"/>
            <w:gridSpan w:val="3"/>
            <w:shd w:val="clear" w:color="auto" w:fill="auto"/>
          </w:tcPr>
          <w:p w14:paraId="29EB78A4" w14:textId="1216CD76" w:rsidR="00570D71" w:rsidRPr="009F37E2" w:rsidRDefault="00570D71" w:rsidP="00570D71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913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Monday 2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Pr="006D6077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D913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September</w:t>
            </w:r>
          </w:p>
        </w:tc>
      </w:tr>
      <w:tr w:rsidR="00570D71" w:rsidRPr="009F37E2" w14:paraId="340D4050" w14:textId="77777777" w:rsidTr="00C36524">
        <w:tc>
          <w:tcPr>
            <w:tcW w:w="1548" w:type="dxa"/>
            <w:shd w:val="clear" w:color="auto" w:fill="auto"/>
          </w:tcPr>
          <w:p w14:paraId="7F0AB2DC" w14:textId="383ED311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  <w:p w14:paraId="587C9E14" w14:textId="77777777" w:rsidR="00570D71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212E0" w14:textId="450B678C" w:rsidR="00570D71" w:rsidRPr="009F37E2" w:rsidRDefault="00570D71" w:rsidP="00570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4860" w:type="dxa"/>
            <w:shd w:val="clear" w:color="auto" w:fill="auto"/>
          </w:tcPr>
          <w:p w14:paraId="7E4E0779" w14:textId="1F6F1847" w:rsidR="00570D71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Language classes s</w:t>
            </w:r>
            <w:r w:rsidRPr="009F37E2">
              <w:rPr>
                <w:rFonts w:ascii="Arial" w:hAnsi="Arial" w:cs="Arial"/>
                <w:iCs/>
                <w:sz w:val="20"/>
                <w:szCs w:val="20"/>
              </w:rPr>
              <w:t>tart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(see timetable for location)</w:t>
            </w:r>
          </w:p>
          <w:p w14:paraId="128196C2" w14:textId="77777777" w:rsidR="00570D71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87B0000" w14:textId="040323E1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Economics lecture start (see timetable for location)</w:t>
            </w:r>
          </w:p>
        </w:tc>
        <w:tc>
          <w:tcPr>
            <w:tcW w:w="2350" w:type="dxa"/>
            <w:shd w:val="clear" w:color="auto" w:fill="auto"/>
          </w:tcPr>
          <w:p w14:paraId="51BBFE07" w14:textId="77777777" w:rsidR="00570D71" w:rsidRPr="009F37E2" w:rsidRDefault="00570D71" w:rsidP="00570D7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B691ADF" w14:textId="77777777" w:rsidR="00CE39DB" w:rsidRPr="003C7E5F" w:rsidRDefault="00CE39DB" w:rsidP="006E0876">
      <w:pPr>
        <w:rPr>
          <w:color w:val="FF0000"/>
          <w:sz w:val="23"/>
          <w:szCs w:val="23"/>
        </w:rPr>
      </w:pPr>
    </w:p>
    <w:sectPr w:rsidR="00CE39DB" w:rsidRPr="003C7E5F" w:rsidSect="0032240E">
      <w:headerReference w:type="default" r:id="rId8"/>
      <w:pgSz w:w="11906" w:h="16838" w:code="9"/>
      <w:pgMar w:top="568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1F71C" w14:textId="77777777" w:rsidR="00FB57C8" w:rsidRPr="003E6F4B" w:rsidRDefault="00FB57C8">
      <w:pPr>
        <w:rPr>
          <w:sz w:val="23"/>
          <w:szCs w:val="23"/>
        </w:rPr>
      </w:pPr>
      <w:r w:rsidRPr="003E6F4B">
        <w:rPr>
          <w:sz w:val="23"/>
          <w:szCs w:val="23"/>
        </w:rPr>
        <w:separator/>
      </w:r>
    </w:p>
  </w:endnote>
  <w:endnote w:type="continuationSeparator" w:id="0">
    <w:p w14:paraId="2CC56731" w14:textId="77777777" w:rsidR="00FB57C8" w:rsidRPr="003E6F4B" w:rsidRDefault="00FB57C8">
      <w:pPr>
        <w:rPr>
          <w:sz w:val="23"/>
          <w:szCs w:val="23"/>
        </w:rPr>
      </w:pPr>
      <w:r w:rsidRPr="003E6F4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8C6BD" w14:textId="77777777" w:rsidR="00FB57C8" w:rsidRPr="003E6F4B" w:rsidRDefault="00FB57C8">
      <w:pPr>
        <w:rPr>
          <w:sz w:val="23"/>
          <w:szCs w:val="23"/>
        </w:rPr>
      </w:pPr>
      <w:r w:rsidRPr="003E6F4B">
        <w:rPr>
          <w:sz w:val="23"/>
          <w:szCs w:val="23"/>
        </w:rPr>
        <w:separator/>
      </w:r>
    </w:p>
  </w:footnote>
  <w:footnote w:type="continuationSeparator" w:id="0">
    <w:p w14:paraId="3C53A0BB" w14:textId="77777777" w:rsidR="00FB57C8" w:rsidRPr="003E6F4B" w:rsidRDefault="00FB57C8">
      <w:pPr>
        <w:rPr>
          <w:sz w:val="23"/>
          <w:szCs w:val="23"/>
        </w:rPr>
      </w:pPr>
      <w:r w:rsidRPr="003E6F4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9248" w14:textId="652E12D2" w:rsidR="00C36524" w:rsidRDefault="00C36524" w:rsidP="00C3652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394F53B" wp14:editId="7490A455">
          <wp:extent cx="2493645" cy="664210"/>
          <wp:effectExtent l="0" t="0" r="190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352B3"/>
    <w:multiLevelType w:val="hybridMultilevel"/>
    <w:tmpl w:val="BFEEBE96"/>
    <w:lvl w:ilvl="0" w:tplc="B2F02A3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E"/>
    <w:rsid w:val="0000123A"/>
    <w:rsid w:val="00016DF7"/>
    <w:rsid w:val="00022D67"/>
    <w:rsid w:val="00033274"/>
    <w:rsid w:val="0003614A"/>
    <w:rsid w:val="0005383A"/>
    <w:rsid w:val="00054479"/>
    <w:rsid w:val="0005589D"/>
    <w:rsid w:val="000632AF"/>
    <w:rsid w:val="000730B6"/>
    <w:rsid w:val="00085A85"/>
    <w:rsid w:val="000864BA"/>
    <w:rsid w:val="00087FF9"/>
    <w:rsid w:val="00092831"/>
    <w:rsid w:val="000B2696"/>
    <w:rsid w:val="000B5326"/>
    <w:rsid w:val="000C05D4"/>
    <w:rsid w:val="000C1C25"/>
    <w:rsid w:val="000C5DEB"/>
    <w:rsid w:val="000D42E9"/>
    <w:rsid w:val="000E24BE"/>
    <w:rsid w:val="000F1CF5"/>
    <w:rsid w:val="000F5167"/>
    <w:rsid w:val="00110B87"/>
    <w:rsid w:val="001142F1"/>
    <w:rsid w:val="00115DDC"/>
    <w:rsid w:val="00121910"/>
    <w:rsid w:val="00122EA8"/>
    <w:rsid w:val="00126C59"/>
    <w:rsid w:val="001315EF"/>
    <w:rsid w:val="0013742C"/>
    <w:rsid w:val="00137B89"/>
    <w:rsid w:val="00147312"/>
    <w:rsid w:val="00152C9C"/>
    <w:rsid w:val="0016219A"/>
    <w:rsid w:val="00164A3C"/>
    <w:rsid w:val="00175A70"/>
    <w:rsid w:val="001A53B3"/>
    <w:rsid w:val="001B43CE"/>
    <w:rsid w:val="001C02A6"/>
    <w:rsid w:val="001C4A78"/>
    <w:rsid w:val="001E2CB5"/>
    <w:rsid w:val="001E418F"/>
    <w:rsid w:val="002012A9"/>
    <w:rsid w:val="00220A72"/>
    <w:rsid w:val="00222E94"/>
    <w:rsid w:val="00230B2E"/>
    <w:rsid w:val="00233420"/>
    <w:rsid w:val="00242363"/>
    <w:rsid w:val="0025778F"/>
    <w:rsid w:val="00272F07"/>
    <w:rsid w:val="0028554B"/>
    <w:rsid w:val="00286677"/>
    <w:rsid w:val="002918B0"/>
    <w:rsid w:val="002A5026"/>
    <w:rsid w:val="002B3969"/>
    <w:rsid w:val="002C3785"/>
    <w:rsid w:val="002D488D"/>
    <w:rsid w:val="002E7B39"/>
    <w:rsid w:val="00307D3A"/>
    <w:rsid w:val="00321812"/>
    <w:rsid w:val="0032240E"/>
    <w:rsid w:val="00334D99"/>
    <w:rsid w:val="0033744C"/>
    <w:rsid w:val="00341E3B"/>
    <w:rsid w:val="0034567C"/>
    <w:rsid w:val="003512CD"/>
    <w:rsid w:val="00356075"/>
    <w:rsid w:val="003A2E28"/>
    <w:rsid w:val="003B1A81"/>
    <w:rsid w:val="003B55AE"/>
    <w:rsid w:val="003B753D"/>
    <w:rsid w:val="003C7E5F"/>
    <w:rsid w:val="003E6F4B"/>
    <w:rsid w:val="004251A8"/>
    <w:rsid w:val="004324AE"/>
    <w:rsid w:val="00446690"/>
    <w:rsid w:val="00454850"/>
    <w:rsid w:val="00474F65"/>
    <w:rsid w:val="0048018E"/>
    <w:rsid w:val="00481485"/>
    <w:rsid w:val="004826C5"/>
    <w:rsid w:val="0048620A"/>
    <w:rsid w:val="00486FB2"/>
    <w:rsid w:val="004A07E1"/>
    <w:rsid w:val="004B6C9D"/>
    <w:rsid w:val="004B791F"/>
    <w:rsid w:val="004D7420"/>
    <w:rsid w:val="004F767D"/>
    <w:rsid w:val="005061FC"/>
    <w:rsid w:val="00507E2F"/>
    <w:rsid w:val="00521AA5"/>
    <w:rsid w:val="00524BFB"/>
    <w:rsid w:val="00543103"/>
    <w:rsid w:val="00550130"/>
    <w:rsid w:val="005529E9"/>
    <w:rsid w:val="00556D1C"/>
    <w:rsid w:val="0056240D"/>
    <w:rsid w:val="00570D71"/>
    <w:rsid w:val="005824D6"/>
    <w:rsid w:val="00582BE5"/>
    <w:rsid w:val="005A091D"/>
    <w:rsid w:val="005A2F0D"/>
    <w:rsid w:val="005A587E"/>
    <w:rsid w:val="005A7E7F"/>
    <w:rsid w:val="005B1030"/>
    <w:rsid w:val="005B396A"/>
    <w:rsid w:val="005C2271"/>
    <w:rsid w:val="005C4439"/>
    <w:rsid w:val="0060488F"/>
    <w:rsid w:val="006129F7"/>
    <w:rsid w:val="006141ED"/>
    <w:rsid w:val="00620F28"/>
    <w:rsid w:val="0062348E"/>
    <w:rsid w:val="00630AF4"/>
    <w:rsid w:val="00634194"/>
    <w:rsid w:val="0063643C"/>
    <w:rsid w:val="00637D57"/>
    <w:rsid w:val="00653C07"/>
    <w:rsid w:val="00657CDE"/>
    <w:rsid w:val="006721CD"/>
    <w:rsid w:val="00672998"/>
    <w:rsid w:val="00675C9C"/>
    <w:rsid w:val="00676C1F"/>
    <w:rsid w:val="00682A27"/>
    <w:rsid w:val="00690A76"/>
    <w:rsid w:val="00695625"/>
    <w:rsid w:val="006960AD"/>
    <w:rsid w:val="006A1354"/>
    <w:rsid w:val="006A31BA"/>
    <w:rsid w:val="006A6E24"/>
    <w:rsid w:val="006C7FC7"/>
    <w:rsid w:val="006E0876"/>
    <w:rsid w:val="006E0906"/>
    <w:rsid w:val="006E6EB8"/>
    <w:rsid w:val="006F0370"/>
    <w:rsid w:val="006F6725"/>
    <w:rsid w:val="00701FAA"/>
    <w:rsid w:val="00705EB4"/>
    <w:rsid w:val="00715EDF"/>
    <w:rsid w:val="00720EE4"/>
    <w:rsid w:val="00721BA0"/>
    <w:rsid w:val="007354B7"/>
    <w:rsid w:val="007A1D25"/>
    <w:rsid w:val="007A299F"/>
    <w:rsid w:val="007A43D4"/>
    <w:rsid w:val="007B6E1A"/>
    <w:rsid w:val="007C31A9"/>
    <w:rsid w:val="007D4C7C"/>
    <w:rsid w:val="007E28C9"/>
    <w:rsid w:val="007F7CAF"/>
    <w:rsid w:val="00814C2B"/>
    <w:rsid w:val="00824F56"/>
    <w:rsid w:val="008370B0"/>
    <w:rsid w:val="00850CAB"/>
    <w:rsid w:val="00855020"/>
    <w:rsid w:val="00863D90"/>
    <w:rsid w:val="00865653"/>
    <w:rsid w:val="008775DB"/>
    <w:rsid w:val="0088578E"/>
    <w:rsid w:val="00897810"/>
    <w:rsid w:val="008A0369"/>
    <w:rsid w:val="008C536C"/>
    <w:rsid w:val="008D2B6C"/>
    <w:rsid w:val="008D328A"/>
    <w:rsid w:val="008F4100"/>
    <w:rsid w:val="00911BD7"/>
    <w:rsid w:val="00925CCD"/>
    <w:rsid w:val="009313FA"/>
    <w:rsid w:val="009467C7"/>
    <w:rsid w:val="00950742"/>
    <w:rsid w:val="00970DFD"/>
    <w:rsid w:val="00970F65"/>
    <w:rsid w:val="0099160B"/>
    <w:rsid w:val="0099689A"/>
    <w:rsid w:val="009A0757"/>
    <w:rsid w:val="009A54F0"/>
    <w:rsid w:val="009B6F31"/>
    <w:rsid w:val="009C0562"/>
    <w:rsid w:val="009C2E1B"/>
    <w:rsid w:val="009C76D8"/>
    <w:rsid w:val="009D5623"/>
    <w:rsid w:val="009D7783"/>
    <w:rsid w:val="009E029B"/>
    <w:rsid w:val="009E0EB7"/>
    <w:rsid w:val="009F37E2"/>
    <w:rsid w:val="00A10DA5"/>
    <w:rsid w:val="00A12588"/>
    <w:rsid w:val="00A129E9"/>
    <w:rsid w:val="00A26163"/>
    <w:rsid w:val="00A5378E"/>
    <w:rsid w:val="00A62488"/>
    <w:rsid w:val="00A66E09"/>
    <w:rsid w:val="00A679A8"/>
    <w:rsid w:val="00A96FE8"/>
    <w:rsid w:val="00AA27E9"/>
    <w:rsid w:val="00AB4CC9"/>
    <w:rsid w:val="00AB6EDD"/>
    <w:rsid w:val="00AB7443"/>
    <w:rsid w:val="00AC671E"/>
    <w:rsid w:val="00AD747D"/>
    <w:rsid w:val="00AE4DA6"/>
    <w:rsid w:val="00B055A7"/>
    <w:rsid w:val="00B33B4F"/>
    <w:rsid w:val="00B465C4"/>
    <w:rsid w:val="00B50E06"/>
    <w:rsid w:val="00B56190"/>
    <w:rsid w:val="00B63EAE"/>
    <w:rsid w:val="00B82F1F"/>
    <w:rsid w:val="00B91195"/>
    <w:rsid w:val="00BA4EB2"/>
    <w:rsid w:val="00BC3527"/>
    <w:rsid w:val="00BC6549"/>
    <w:rsid w:val="00BD23F3"/>
    <w:rsid w:val="00C044B6"/>
    <w:rsid w:val="00C067F3"/>
    <w:rsid w:val="00C1679B"/>
    <w:rsid w:val="00C172D0"/>
    <w:rsid w:val="00C1758A"/>
    <w:rsid w:val="00C200CF"/>
    <w:rsid w:val="00C27FB4"/>
    <w:rsid w:val="00C36524"/>
    <w:rsid w:val="00C373F5"/>
    <w:rsid w:val="00C44846"/>
    <w:rsid w:val="00C463EF"/>
    <w:rsid w:val="00C46645"/>
    <w:rsid w:val="00C47B5F"/>
    <w:rsid w:val="00C615F2"/>
    <w:rsid w:val="00C64C8C"/>
    <w:rsid w:val="00C85227"/>
    <w:rsid w:val="00C94E26"/>
    <w:rsid w:val="00C9652F"/>
    <w:rsid w:val="00CA0331"/>
    <w:rsid w:val="00CA7424"/>
    <w:rsid w:val="00CC3A88"/>
    <w:rsid w:val="00CC57F0"/>
    <w:rsid w:val="00CD6ECC"/>
    <w:rsid w:val="00CE39DB"/>
    <w:rsid w:val="00CE734D"/>
    <w:rsid w:val="00CF3D7D"/>
    <w:rsid w:val="00CF4AE0"/>
    <w:rsid w:val="00D0061D"/>
    <w:rsid w:val="00D04A2B"/>
    <w:rsid w:val="00D13890"/>
    <w:rsid w:val="00D2222F"/>
    <w:rsid w:val="00D42492"/>
    <w:rsid w:val="00D45C33"/>
    <w:rsid w:val="00D5288A"/>
    <w:rsid w:val="00D701B1"/>
    <w:rsid w:val="00D7668C"/>
    <w:rsid w:val="00D91369"/>
    <w:rsid w:val="00D95834"/>
    <w:rsid w:val="00DA34D6"/>
    <w:rsid w:val="00DA4C0F"/>
    <w:rsid w:val="00DC40DF"/>
    <w:rsid w:val="00DE4318"/>
    <w:rsid w:val="00DE48D2"/>
    <w:rsid w:val="00E039FE"/>
    <w:rsid w:val="00E10EE7"/>
    <w:rsid w:val="00E17420"/>
    <w:rsid w:val="00E34A94"/>
    <w:rsid w:val="00E36D8F"/>
    <w:rsid w:val="00E4400D"/>
    <w:rsid w:val="00E44424"/>
    <w:rsid w:val="00E62E8A"/>
    <w:rsid w:val="00E70AE8"/>
    <w:rsid w:val="00E70ECD"/>
    <w:rsid w:val="00E906F3"/>
    <w:rsid w:val="00E91C76"/>
    <w:rsid w:val="00E97759"/>
    <w:rsid w:val="00EA7651"/>
    <w:rsid w:val="00EC1D49"/>
    <w:rsid w:val="00EC4616"/>
    <w:rsid w:val="00EC7D3E"/>
    <w:rsid w:val="00ED22A5"/>
    <w:rsid w:val="00ED6454"/>
    <w:rsid w:val="00EE2C98"/>
    <w:rsid w:val="00EE4395"/>
    <w:rsid w:val="00EE6E37"/>
    <w:rsid w:val="00EE7B75"/>
    <w:rsid w:val="00EF4EBA"/>
    <w:rsid w:val="00F10FF8"/>
    <w:rsid w:val="00F1199A"/>
    <w:rsid w:val="00F24519"/>
    <w:rsid w:val="00F431BB"/>
    <w:rsid w:val="00F4511F"/>
    <w:rsid w:val="00F56D73"/>
    <w:rsid w:val="00F5721D"/>
    <w:rsid w:val="00F62CFE"/>
    <w:rsid w:val="00F63A8B"/>
    <w:rsid w:val="00F8536D"/>
    <w:rsid w:val="00F875FA"/>
    <w:rsid w:val="00FA0A58"/>
    <w:rsid w:val="00FA32D4"/>
    <w:rsid w:val="00FA35FF"/>
    <w:rsid w:val="00FB57C8"/>
    <w:rsid w:val="00FB669F"/>
    <w:rsid w:val="00FC2F23"/>
    <w:rsid w:val="00FC5A5B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9CCE847"/>
  <w15:docId w15:val="{BC74153C-B3CA-4B98-8AE6-03922293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2160"/>
    </w:pPr>
  </w:style>
  <w:style w:type="table" w:styleId="TableGrid">
    <w:name w:val="Table Grid"/>
    <w:basedOn w:val="TableNormal"/>
    <w:rsid w:val="0013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3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6F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6F4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676C1F"/>
    <w:rPr>
      <w:sz w:val="20"/>
      <w:szCs w:val="20"/>
    </w:rPr>
  </w:style>
  <w:style w:type="character" w:styleId="FootnoteReference">
    <w:name w:val="footnote reference"/>
    <w:semiHidden/>
    <w:rsid w:val="00676C1F"/>
    <w:rPr>
      <w:vertAlign w:val="superscript"/>
    </w:rPr>
  </w:style>
  <w:style w:type="character" w:styleId="Hyperlink">
    <w:name w:val="Hyperlink"/>
    <w:rsid w:val="00164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mul.ac.uk/newstudents/when-you-arrive/welcome-week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195FFE59</Template>
  <TotalTime>5</TotalTime>
  <Pages>1</Pages>
  <Words>188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Foundation Course in Social Sciences</vt:lpstr>
    </vt:vector>
  </TitlesOfParts>
  <Company>Queen Mary, University of London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Foundation Course in Social Sciences</dc:title>
  <dc:creator>Philippa Kennedy</dc:creator>
  <cp:lastModifiedBy>Jennefer Brown</cp:lastModifiedBy>
  <cp:revision>3</cp:revision>
  <cp:lastPrinted>2014-09-15T08:32:00Z</cp:lastPrinted>
  <dcterms:created xsi:type="dcterms:W3CDTF">2017-09-18T10:07:00Z</dcterms:created>
  <dcterms:modified xsi:type="dcterms:W3CDTF">2017-09-19T14:32:00Z</dcterms:modified>
</cp:coreProperties>
</file>